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97136" w:rsidRDefault="00197136" w:rsidP="00197136">
      <w:pPr>
        <w:jc w:val="center"/>
      </w:pPr>
      <w:r w:rsidRPr="00197136">
        <w:rPr>
          <w:noProof/>
          <w:lang w:eastAsia="fr-FR"/>
        </w:rPr>
        <w:drawing>
          <wp:inline distT="0" distB="0" distL="0" distR="0">
            <wp:extent cx="5229225" cy="1485900"/>
            <wp:effectExtent l="19050" t="0" r="9525" b="0"/>
            <wp:docPr id="3" name="Image 3" descr="cid:image001.png@01CFE3DD.282F74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CFE3DD.282F74B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136" w:rsidRDefault="00197136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222801</wp:posOffset>
            </wp:positionH>
            <wp:positionV relativeFrom="paragraph">
              <wp:posOffset>-2157</wp:posOffset>
            </wp:positionV>
            <wp:extent cx="5370555" cy="569344"/>
            <wp:effectExtent l="19050" t="0" r="1545" b="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555" cy="569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136" w:rsidRDefault="00197136"/>
    <w:p w:rsidR="00197136" w:rsidRDefault="00197136"/>
    <w:p w:rsidR="00197136" w:rsidRDefault="00197136" w:rsidP="00197136">
      <w:pPr>
        <w:jc w:val="center"/>
      </w:pPr>
    </w:p>
    <w:p w:rsidR="00197136" w:rsidRDefault="00197136" w:rsidP="00197136">
      <w:pPr>
        <w:jc w:val="center"/>
      </w:pPr>
      <w:r>
        <w:t>Le MFQ Rhône-Alpes a le plaisir de vous inviter à  la</w:t>
      </w:r>
    </w:p>
    <w:p w:rsidR="00197136" w:rsidRPr="00197136" w:rsidRDefault="00197136" w:rsidP="00197136">
      <w:pPr>
        <w:jc w:val="center"/>
        <w:rPr>
          <w:b/>
        </w:rPr>
      </w:pPr>
      <w:r w:rsidRPr="00197136">
        <w:rPr>
          <w:b/>
        </w:rPr>
        <w:t>Journée de la Qualité en Rhône-Alpes</w:t>
      </w:r>
    </w:p>
    <w:p w:rsidR="00197136" w:rsidRPr="00197136" w:rsidRDefault="00197136" w:rsidP="00197136">
      <w:pPr>
        <w:jc w:val="center"/>
        <w:rPr>
          <w:b/>
        </w:rPr>
      </w:pPr>
      <w:r w:rsidRPr="00197136">
        <w:rPr>
          <w:b/>
        </w:rPr>
        <w:t>Jeudi 6 novembre 2014</w:t>
      </w:r>
    </w:p>
    <w:p w:rsidR="00197136" w:rsidRPr="00197136" w:rsidRDefault="00197136" w:rsidP="00197136">
      <w:pPr>
        <w:jc w:val="center"/>
        <w:rPr>
          <w:b/>
        </w:rPr>
      </w:pPr>
      <w:r w:rsidRPr="00197136">
        <w:rPr>
          <w:b/>
        </w:rPr>
        <w:t>À partir de 14h00</w:t>
      </w:r>
    </w:p>
    <w:p w:rsidR="00197136" w:rsidRDefault="00197136" w:rsidP="00197136">
      <w:pPr>
        <w:jc w:val="center"/>
      </w:pPr>
      <w:r>
        <w:t>À la CCI Nord-Isère de Villefontaine</w:t>
      </w:r>
    </w:p>
    <w:p w:rsidR="00197136" w:rsidRDefault="00197136" w:rsidP="00197136">
      <w:pPr>
        <w:jc w:val="center"/>
      </w:pPr>
      <w:r>
        <w:t>5 rue Condorcet, 38090 Villefontaine</w:t>
      </w:r>
    </w:p>
    <w:p w:rsidR="00AF627C" w:rsidRDefault="00AF627C" w:rsidP="00197136">
      <w:pPr>
        <w:jc w:val="center"/>
      </w:pPr>
    </w:p>
    <w:p w:rsidR="00AF627C" w:rsidRPr="00AF627C" w:rsidRDefault="00AF627C" w:rsidP="00AF627C">
      <w:pPr>
        <w:ind w:firstLine="426"/>
        <w:rPr>
          <w:b/>
          <w:sz w:val="24"/>
          <w:szCs w:val="24"/>
        </w:rPr>
      </w:pPr>
      <w:r w:rsidRPr="00AF627C">
        <w:rPr>
          <w:b/>
          <w:sz w:val="24"/>
          <w:szCs w:val="24"/>
        </w:rPr>
        <w:t>Votre identité :</w:t>
      </w:r>
    </w:p>
    <w:p w:rsidR="00AF627C" w:rsidRDefault="00AF627C" w:rsidP="00AF627C">
      <w:pPr>
        <w:ind w:firstLine="426"/>
      </w:pPr>
    </w:p>
    <w:p w:rsidR="00AF627C" w:rsidRDefault="00AF627C" w:rsidP="00AF627C">
      <w:pPr>
        <w:tabs>
          <w:tab w:val="left" w:pos="5103"/>
        </w:tabs>
        <w:ind w:firstLine="426"/>
      </w:pPr>
      <w:r>
        <w:t>So</w:t>
      </w:r>
      <w:r w:rsidR="005D3702">
        <w:t>c</w:t>
      </w:r>
      <w:r>
        <w:t xml:space="preserve">iété : </w:t>
      </w:r>
      <w:r w:rsidR="006E2542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0A6A9F">
        <w:instrText xml:space="preserve"> FORMTEXT </w:instrText>
      </w:r>
      <w:r w:rsidR="006E2542">
        <w:fldChar w:fldCharType="separate"/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6E2542">
        <w:fldChar w:fldCharType="end"/>
      </w:r>
      <w:bookmarkEnd w:id="0"/>
      <w:r>
        <w:tab/>
        <w:t xml:space="preserve">Activité : </w:t>
      </w:r>
      <w:r w:rsidR="006E2542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0A6A9F">
        <w:instrText xml:space="preserve"> FORMTEXT </w:instrText>
      </w:r>
      <w:r w:rsidR="006E2542">
        <w:fldChar w:fldCharType="separate"/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6E2542">
        <w:fldChar w:fldCharType="end"/>
      </w:r>
      <w:bookmarkEnd w:id="1"/>
    </w:p>
    <w:p w:rsidR="00AF627C" w:rsidRDefault="00AF627C" w:rsidP="00AF627C">
      <w:pPr>
        <w:ind w:firstLine="426"/>
      </w:pPr>
    </w:p>
    <w:p w:rsidR="00AF627C" w:rsidRDefault="00AF627C" w:rsidP="00AF627C">
      <w:pPr>
        <w:tabs>
          <w:tab w:val="left" w:pos="5103"/>
        </w:tabs>
        <w:ind w:firstLine="426"/>
      </w:pPr>
      <w:r>
        <w:t>Nom et prénom :</w:t>
      </w:r>
      <w:r w:rsidR="000A6A9F">
        <w:t xml:space="preserve"> </w:t>
      </w:r>
      <w:r w:rsidR="006E2542"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0A6A9F">
        <w:instrText xml:space="preserve"> FORMTEXT </w:instrText>
      </w:r>
      <w:r w:rsidR="006E2542">
        <w:fldChar w:fldCharType="separate"/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6E2542">
        <w:fldChar w:fldCharType="end"/>
      </w:r>
      <w:bookmarkEnd w:id="2"/>
      <w:r>
        <w:tab/>
        <w:t>Fonction :</w:t>
      </w:r>
      <w:r w:rsidR="000A6A9F">
        <w:t xml:space="preserve"> </w:t>
      </w:r>
      <w:r w:rsidR="006E2542"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0A6A9F">
        <w:instrText xml:space="preserve"> FORMTEXT </w:instrText>
      </w:r>
      <w:r w:rsidR="006E2542">
        <w:fldChar w:fldCharType="separate"/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6E2542">
        <w:fldChar w:fldCharType="end"/>
      </w:r>
      <w:bookmarkEnd w:id="3"/>
    </w:p>
    <w:p w:rsidR="00AF627C" w:rsidRDefault="00AF627C" w:rsidP="00AF627C">
      <w:pPr>
        <w:ind w:firstLine="426"/>
      </w:pPr>
    </w:p>
    <w:p w:rsidR="00AF627C" w:rsidRDefault="00AF627C" w:rsidP="00AF627C">
      <w:pPr>
        <w:tabs>
          <w:tab w:val="left" w:pos="5103"/>
        </w:tabs>
        <w:ind w:firstLine="426"/>
      </w:pPr>
      <w:r>
        <w:t xml:space="preserve">Tél : </w:t>
      </w:r>
      <w:r w:rsidR="006E2542"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0A6A9F">
        <w:instrText xml:space="preserve"> FORMTEXT </w:instrText>
      </w:r>
      <w:r w:rsidR="006E2542">
        <w:fldChar w:fldCharType="separate"/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6E2542">
        <w:fldChar w:fldCharType="end"/>
      </w:r>
      <w:bookmarkEnd w:id="4"/>
      <w:r>
        <w:tab/>
        <w:t xml:space="preserve">Email : </w:t>
      </w:r>
      <w:r w:rsidR="006E2542"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0A6A9F">
        <w:instrText xml:space="preserve"> FORMTEXT </w:instrText>
      </w:r>
      <w:r w:rsidR="006E2542">
        <w:fldChar w:fldCharType="separate"/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6E2542">
        <w:fldChar w:fldCharType="end"/>
      </w:r>
      <w:bookmarkEnd w:id="5"/>
    </w:p>
    <w:p w:rsidR="00AF627C" w:rsidRDefault="00AF627C" w:rsidP="00AF627C">
      <w:pPr>
        <w:ind w:firstLine="426"/>
      </w:pPr>
    </w:p>
    <w:p w:rsidR="00AF627C" w:rsidRDefault="00AF627C" w:rsidP="00AF627C">
      <w:pPr>
        <w:ind w:firstLine="426"/>
      </w:pPr>
      <w:r>
        <w:t xml:space="preserve">Adresse : </w:t>
      </w:r>
      <w:r w:rsidR="006E2542"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0A6A9F">
        <w:instrText xml:space="preserve"> FORMTEXT </w:instrText>
      </w:r>
      <w:r w:rsidR="006E2542">
        <w:fldChar w:fldCharType="separate"/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0A6A9F">
        <w:rPr>
          <w:rFonts w:ascii="Times New Roman" w:hAnsi="Times New Roman" w:cs="Times New Roman"/>
          <w:noProof/>
        </w:rPr>
        <w:t> </w:t>
      </w:r>
      <w:r w:rsidR="006E2542">
        <w:fldChar w:fldCharType="end"/>
      </w:r>
      <w:bookmarkEnd w:id="6"/>
    </w:p>
    <w:p w:rsidR="00AF627C" w:rsidRDefault="00AF627C" w:rsidP="00AF627C">
      <w:pPr>
        <w:ind w:firstLine="426"/>
      </w:pPr>
    </w:p>
    <w:p w:rsidR="00AF627C" w:rsidRDefault="00AF627C" w:rsidP="00AF627C">
      <w:pPr>
        <w:ind w:firstLine="426"/>
      </w:pPr>
    </w:p>
    <w:p w:rsidR="00AF627C" w:rsidRDefault="00AF627C" w:rsidP="00AF627C">
      <w:pPr>
        <w:tabs>
          <w:tab w:val="left" w:pos="6804"/>
        </w:tabs>
        <w:ind w:firstLine="426"/>
        <w:rPr>
          <w:b/>
          <w:sz w:val="24"/>
          <w:szCs w:val="24"/>
        </w:rPr>
      </w:pPr>
      <w:r w:rsidRPr="00AF627C">
        <w:rPr>
          <w:b/>
          <w:sz w:val="24"/>
          <w:szCs w:val="24"/>
        </w:rPr>
        <w:t>Programme :</w:t>
      </w:r>
      <w:r>
        <w:rPr>
          <w:b/>
          <w:sz w:val="24"/>
          <w:szCs w:val="24"/>
        </w:rPr>
        <w:tab/>
      </w:r>
      <w:r w:rsidRPr="00AF627C">
        <w:rPr>
          <w:sz w:val="24"/>
          <w:szCs w:val="24"/>
        </w:rPr>
        <w:t>Participera</w:t>
      </w:r>
    </w:p>
    <w:p w:rsidR="00AF627C" w:rsidRDefault="00AF627C" w:rsidP="00AF627C">
      <w:pPr>
        <w:ind w:firstLine="426"/>
      </w:pPr>
      <w:r>
        <w:t>14h</w:t>
      </w:r>
    </w:p>
    <w:p w:rsidR="00AF627C" w:rsidRDefault="00AF627C" w:rsidP="00A858A6">
      <w:pPr>
        <w:tabs>
          <w:tab w:val="left" w:pos="7230"/>
        </w:tabs>
        <w:ind w:firstLine="426"/>
        <w:rPr>
          <w:b/>
        </w:rPr>
      </w:pPr>
      <w:r>
        <w:t xml:space="preserve">Atelier 1 : </w:t>
      </w:r>
      <w:r w:rsidRPr="00AF627C">
        <w:rPr>
          <w:b/>
        </w:rPr>
        <w:t>Évolution normative ISO 1400</w:t>
      </w:r>
      <w:r w:rsidR="00E0194C">
        <w:rPr>
          <w:b/>
        </w:rPr>
        <w:t>1</w:t>
      </w:r>
      <w:r w:rsidRPr="00AF627C">
        <w:rPr>
          <w:b/>
        </w:rPr>
        <w:t> : êtes-vous prêts ?</w:t>
      </w:r>
      <w:r>
        <w:rPr>
          <w:b/>
        </w:rPr>
        <w:tab/>
      </w:r>
      <w:r w:rsidR="006E2542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 w:rsidR="00A858A6">
        <w:rPr>
          <w:b/>
        </w:rPr>
        <w:instrText xml:space="preserve"> FORMCHECKBOX </w:instrText>
      </w:r>
      <w:r w:rsidR="006C38FD" w:rsidRPr="006E2542">
        <w:rPr>
          <w:b/>
        </w:rPr>
      </w:r>
      <w:r w:rsidR="006E2542">
        <w:rPr>
          <w:b/>
        </w:rPr>
        <w:fldChar w:fldCharType="end"/>
      </w:r>
      <w:bookmarkEnd w:id="7"/>
    </w:p>
    <w:p w:rsidR="00A858A6" w:rsidRDefault="00A858A6" w:rsidP="00A858A6">
      <w:pPr>
        <w:tabs>
          <w:tab w:val="left" w:pos="7230"/>
        </w:tabs>
        <w:ind w:firstLine="426"/>
      </w:pPr>
      <w:r w:rsidRPr="00A858A6">
        <w:t>15h30</w:t>
      </w:r>
    </w:p>
    <w:p w:rsidR="00A858A6" w:rsidRDefault="00A858A6" w:rsidP="00A858A6">
      <w:pPr>
        <w:tabs>
          <w:tab w:val="left" w:pos="7230"/>
        </w:tabs>
        <w:ind w:firstLine="426"/>
      </w:pPr>
      <w:r>
        <w:t>Atelier 2 : Échanges de bonnes pratiques</w:t>
      </w:r>
    </w:p>
    <w:p w:rsidR="00A858A6" w:rsidRPr="00A858A6" w:rsidRDefault="00A858A6" w:rsidP="00A858A6">
      <w:pPr>
        <w:tabs>
          <w:tab w:val="left" w:pos="7230"/>
        </w:tabs>
        <w:ind w:firstLine="426"/>
        <w:rPr>
          <w:b/>
        </w:rPr>
      </w:pPr>
      <w:r w:rsidRPr="00A858A6">
        <w:rPr>
          <w:b/>
        </w:rPr>
        <w:t>Audits Internes Croisés : pourquoi les réaliser et comment ?</w:t>
      </w:r>
      <w:r>
        <w:rPr>
          <w:b/>
        </w:rPr>
        <w:tab/>
      </w:r>
      <w:r w:rsidR="006E2542">
        <w:rPr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"/>
      <w:r>
        <w:rPr>
          <w:b/>
        </w:rPr>
        <w:instrText xml:space="preserve"> FORMCHECKBOX </w:instrText>
      </w:r>
      <w:r w:rsidR="006C38FD" w:rsidRPr="006E2542">
        <w:rPr>
          <w:b/>
        </w:rPr>
      </w:r>
      <w:r w:rsidR="006E2542">
        <w:rPr>
          <w:b/>
        </w:rPr>
        <w:fldChar w:fldCharType="end"/>
      </w:r>
      <w:bookmarkEnd w:id="8"/>
    </w:p>
    <w:p w:rsidR="00A858A6" w:rsidRDefault="00A858A6" w:rsidP="00A858A6">
      <w:pPr>
        <w:tabs>
          <w:tab w:val="left" w:pos="7230"/>
        </w:tabs>
        <w:ind w:firstLine="426"/>
      </w:pPr>
      <w:r>
        <w:t>15h30</w:t>
      </w:r>
    </w:p>
    <w:p w:rsidR="00A858A6" w:rsidRDefault="00A858A6" w:rsidP="00A858A6">
      <w:pPr>
        <w:tabs>
          <w:tab w:val="left" w:pos="7230"/>
        </w:tabs>
        <w:ind w:left="426"/>
        <w:rPr>
          <w:b/>
        </w:rPr>
      </w:pPr>
      <w:r>
        <w:t xml:space="preserve">Atelier 3 : Management d’équipe : </w:t>
      </w:r>
      <w:r w:rsidRPr="00A858A6">
        <w:rPr>
          <w:b/>
        </w:rPr>
        <w:t>retour d’expérience d’utilisation du CRM</w:t>
      </w:r>
      <w:r>
        <w:t xml:space="preserve"> -Crew Resource Management- </w:t>
      </w:r>
      <w:r w:rsidRPr="00A858A6">
        <w:rPr>
          <w:b/>
        </w:rPr>
        <w:t>dans l’aéronautique</w:t>
      </w:r>
      <w:r>
        <w:rPr>
          <w:b/>
        </w:rPr>
        <w:tab/>
      </w:r>
      <w:r w:rsidR="006E2542">
        <w:rPr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3"/>
      <w:r>
        <w:rPr>
          <w:b/>
        </w:rPr>
        <w:instrText xml:space="preserve"> FORMCHECKBOX </w:instrText>
      </w:r>
      <w:r w:rsidR="006C38FD" w:rsidRPr="006E2542">
        <w:rPr>
          <w:b/>
        </w:rPr>
      </w:r>
      <w:r w:rsidR="006E2542">
        <w:rPr>
          <w:b/>
        </w:rPr>
        <w:fldChar w:fldCharType="end"/>
      </w:r>
      <w:bookmarkEnd w:id="9"/>
    </w:p>
    <w:p w:rsidR="00A858A6" w:rsidRPr="00A858A6" w:rsidRDefault="00A858A6" w:rsidP="00A858A6">
      <w:pPr>
        <w:tabs>
          <w:tab w:val="left" w:pos="7230"/>
        </w:tabs>
        <w:ind w:left="426"/>
      </w:pPr>
      <w:r w:rsidRPr="00A858A6">
        <w:t>17h</w:t>
      </w:r>
    </w:p>
    <w:p w:rsidR="00A858A6" w:rsidRDefault="00A858A6" w:rsidP="00A858A6">
      <w:pPr>
        <w:tabs>
          <w:tab w:val="left" w:pos="7230"/>
        </w:tabs>
        <w:ind w:left="426"/>
      </w:pPr>
      <w:r>
        <w:t>Pot de l’amitié</w:t>
      </w:r>
    </w:p>
    <w:p w:rsidR="0021554B" w:rsidRDefault="0021554B" w:rsidP="00A858A6">
      <w:pPr>
        <w:tabs>
          <w:tab w:val="left" w:pos="7230"/>
        </w:tabs>
        <w:ind w:left="426"/>
      </w:pPr>
    </w:p>
    <w:p w:rsidR="0021554B" w:rsidRDefault="0021554B" w:rsidP="00A858A6">
      <w:pPr>
        <w:tabs>
          <w:tab w:val="left" w:pos="7230"/>
        </w:tabs>
        <w:ind w:left="426"/>
      </w:pPr>
    </w:p>
    <w:p w:rsidR="0021554B" w:rsidRDefault="0021554B" w:rsidP="00A858A6">
      <w:pPr>
        <w:tabs>
          <w:tab w:val="left" w:pos="7230"/>
        </w:tabs>
        <w:ind w:left="426"/>
      </w:pPr>
    </w:p>
    <w:p w:rsidR="008916A2" w:rsidRPr="00A858A6" w:rsidRDefault="006E2542">
      <w:pPr>
        <w:tabs>
          <w:tab w:val="left" w:pos="7230"/>
        </w:tabs>
        <w:ind w:left="426"/>
      </w:pPr>
      <w:r>
        <w:rPr>
          <w:noProof/>
          <w:lang w:eastAsia="fr-FR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1" type="#_x0000_t202" style="position:absolute;left:0;text-align:left;margin-left:9.9pt;margin-top:18.6pt;width:160.3pt;height:55.7pt;z-index:251660288" stroked="f">
            <v:textbox>
              <w:txbxContent>
                <w:p w:rsidR="003F7E4A" w:rsidRPr="008916A2" w:rsidRDefault="003F7E4A">
                  <w:pPr>
                    <w:rPr>
                      <w:b/>
                      <w:sz w:val="20"/>
                      <w:szCs w:val="20"/>
                    </w:rPr>
                  </w:pPr>
                  <w:r w:rsidRPr="008916A2">
                    <w:rPr>
                      <w:b/>
                      <w:sz w:val="20"/>
                      <w:szCs w:val="20"/>
                    </w:rPr>
                    <w:t xml:space="preserve">Pour tout renseignement, </w:t>
                  </w:r>
                </w:p>
                <w:p w:rsidR="003F7E4A" w:rsidRPr="008916A2" w:rsidRDefault="003F7E4A">
                  <w:pPr>
                    <w:rPr>
                      <w:b/>
                      <w:sz w:val="20"/>
                      <w:szCs w:val="20"/>
                    </w:rPr>
                  </w:pPr>
                  <w:r w:rsidRPr="008916A2">
                    <w:rPr>
                      <w:b/>
                      <w:sz w:val="20"/>
                      <w:szCs w:val="20"/>
                    </w:rPr>
                    <w:t>Contactez Cécile Arroyo</w:t>
                  </w:r>
                </w:p>
                <w:p w:rsidR="003F7E4A" w:rsidRPr="008916A2" w:rsidRDefault="003F7E4A">
                  <w:pPr>
                    <w:rPr>
                      <w:b/>
                      <w:sz w:val="20"/>
                      <w:szCs w:val="20"/>
                    </w:rPr>
                  </w:pPr>
                  <w:r w:rsidRPr="008916A2">
                    <w:rPr>
                      <w:b/>
                      <w:sz w:val="20"/>
                      <w:szCs w:val="20"/>
                    </w:rPr>
                    <w:t>Par téléphone : 04 74 31 88 51</w:t>
                  </w:r>
                </w:p>
                <w:p w:rsidR="003F7E4A" w:rsidRPr="008916A2" w:rsidRDefault="003F7E4A">
                  <w:pPr>
                    <w:rPr>
                      <w:b/>
                      <w:sz w:val="20"/>
                      <w:szCs w:val="20"/>
                    </w:rPr>
                  </w:pPr>
                  <w:r w:rsidRPr="008916A2">
                    <w:rPr>
                      <w:b/>
                      <w:sz w:val="20"/>
                      <w:szCs w:val="20"/>
                    </w:rPr>
                    <w:t xml:space="preserve">Par mail : </w:t>
                  </w:r>
                  <w:hyperlink r:id="rId6" w:history="1">
                    <w:r w:rsidRPr="008916A2">
                      <w:rPr>
                        <w:rStyle w:val="Lienhypertexte"/>
                        <w:b/>
                        <w:sz w:val="20"/>
                        <w:szCs w:val="20"/>
                      </w:rPr>
                      <w:t>mfqra@nord-isere.cci.fr</w:t>
                    </w:r>
                  </w:hyperlink>
                  <w:r w:rsidRPr="008916A2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29" style="position:absolute;left:0;text-align:left;margin-left:5.85pt;margin-top:.3pt;width:171.85pt;height:100.55pt;z-index:251658239" arcsize="10923f">
            <v:textbox>
              <w:txbxContent>
                <w:p w:rsidR="003F7E4A" w:rsidRDefault="003F7E4A"/>
              </w:txbxContent>
            </v:textbox>
          </v:roundrect>
        </w:pict>
      </w:r>
      <w:r>
        <w:rPr>
          <w:noProof/>
          <w:lang w:eastAsia="fr-FR"/>
        </w:rPr>
        <w:pict>
          <v:roundrect id="_x0000_s1032" style="position:absolute;left:0;text-align:left;margin-left:189.25pt;margin-top:.3pt;width:288.7pt;height:100.55pt;z-index:251661312" arcsize="10923f">
            <v:textbox>
              <w:txbxContent>
                <w:p w:rsidR="003F7E4A" w:rsidRDefault="003F7E4A"/>
              </w:txbxContent>
            </v:textbox>
          </v:roundrect>
        </w:pict>
      </w:r>
      <w:r>
        <w:rPr>
          <w:noProof/>
          <w:lang w:eastAsia="fr-FR"/>
        </w:rPr>
        <w:pict>
          <v:shape id="_x0000_s1033" type="#_x0000_t202" style="position:absolute;left:0;text-align:left;margin-left:200.8pt;margin-top:11.85pt;width:273.75pt;height:77.45pt;z-index:251662336" stroked="f">
            <v:textbox>
              <w:txbxContent>
                <w:p w:rsidR="003F7E4A" w:rsidRPr="000A6A9F" w:rsidRDefault="003F7E4A" w:rsidP="000A6A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6A9F">
                    <w:rPr>
                      <w:b/>
                      <w:sz w:val="20"/>
                      <w:szCs w:val="20"/>
                    </w:rPr>
                    <w:t>Modalités d’inscription :</w:t>
                  </w:r>
                </w:p>
                <w:p w:rsidR="003F7E4A" w:rsidRPr="008916A2" w:rsidRDefault="003F7E4A" w:rsidP="000A6A9F">
                  <w:pPr>
                    <w:jc w:val="center"/>
                    <w:rPr>
                      <w:sz w:val="20"/>
                      <w:szCs w:val="20"/>
                    </w:rPr>
                  </w:pPr>
                  <w:r w:rsidRPr="008916A2">
                    <w:rPr>
                      <w:sz w:val="20"/>
                      <w:szCs w:val="20"/>
                    </w:rPr>
                    <w:t>Événement ouvert à tous, gratuit, inscription obligatoire.</w:t>
                  </w:r>
                </w:p>
                <w:p w:rsidR="003F7E4A" w:rsidRDefault="003F7E4A" w:rsidP="000A6A9F">
                  <w:pPr>
                    <w:jc w:val="center"/>
                    <w:rPr>
                      <w:sz w:val="20"/>
                      <w:szCs w:val="20"/>
                    </w:rPr>
                  </w:pPr>
                  <w:r w:rsidRPr="008916A2">
                    <w:rPr>
                      <w:sz w:val="20"/>
                      <w:szCs w:val="20"/>
                    </w:rPr>
                    <w:t>Merci de renvoyer le bulletin d’inscription avant le 31/10/2014</w:t>
                  </w:r>
                </w:p>
                <w:p w:rsidR="003F7E4A" w:rsidRDefault="003F7E4A" w:rsidP="000A6A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6A9F">
                    <w:rPr>
                      <w:b/>
                      <w:sz w:val="20"/>
                      <w:szCs w:val="20"/>
                    </w:rPr>
                    <w:t>Par mail 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hyperlink r:id="rId7" w:history="1">
                    <w:r w:rsidRPr="008916A2">
                      <w:rPr>
                        <w:rStyle w:val="Lienhypertexte"/>
                        <w:b/>
                        <w:sz w:val="20"/>
                        <w:szCs w:val="20"/>
                      </w:rPr>
                      <w:t>mfqra@nord-isere.cci.fr</w:t>
                    </w:r>
                  </w:hyperlink>
                </w:p>
                <w:p w:rsidR="003F7E4A" w:rsidRDefault="003F7E4A" w:rsidP="000A6A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Par fax : 04 74 31 44 01</w:t>
                  </w:r>
                </w:p>
                <w:p w:rsidR="003F7E4A" w:rsidRPr="008916A2" w:rsidRDefault="003F7E4A" w:rsidP="000A6A9F">
                  <w:pPr>
                    <w:jc w:val="center"/>
                    <w:rPr>
                      <w:sz w:val="20"/>
                      <w:szCs w:val="20"/>
                    </w:rPr>
                  </w:pPr>
                  <w:r w:rsidRPr="008916A2">
                    <w:rPr>
                      <w:sz w:val="20"/>
                      <w:szCs w:val="20"/>
                    </w:rPr>
                    <w:t>Merci de remplir un bulletin par personne</w:t>
                  </w:r>
                </w:p>
              </w:txbxContent>
            </v:textbox>
          </v:shape>
        </w:pict>
      </w:r>
    </w:p>
    <w:sectPr w:rsidR="008916A2" w:rsidRPr="00A858A6" w:rsidSect="00AF627C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ocumentProtection w:edit="forms" w:enforcement="1" w:cryptProviderType="rsaFull" w:cryptAlgorithmClass="hash" w:cryptAlgorithmType="typeAny" w:cryptAlgorithmSid="4" w:cryptSpinCount="100000" w:hash="/X5AYIsOP+X7ao5kOM1DzpK+acY=" w:salt="BDIh+H3EZWgvk62ME750qw=="/>
  <w:defaultTabStop w:val="708"/>
  <w:hyphenationZone w:val="425"/>
  <w:drawingGridHorizontalSpacing w:val="110"/>
  <w:displayHorizontalDrawingGridEvery w:val="2"/>
  <w:characterSpacingControl w:val="doNotCompress"/>
  <w:compat/>
  <w:rsids>
    <w:rsidRoot w:val="00E0194C"/>
    <w:rsid w:val="00043CED"/>
    <w:rsid w:val="000A6A9F"/>
    <w:rsid w:val="000B2928"/>
    <w:rsid w:val="00197136"/>
    <w:rsid w:val="0021554B"/>
    <w:rsid w:val="00252985"/>
    <w:rsid w:val="003F7E4A"/>
    <w:rsid w:val="005A7600"/>
    <w:rsid w:val="005D3702"/>
    <w:rsid w:val="005D6010"/>
    <w:rsid w:val="006025C9"/>
    <w:rsid w:val="006C38FD"/>
    <w:rsid w:val="006E2542"/>
    <w:rsid w:val="006F4F3F"/>
    <w:rsid w:val="00765496"/>
    <w:rsid w:val="007C0A74"/>
    <w:rsid w:val="00837CD6"/>
    <w:rsid w:val="008916A2"/>
    <w:rsid w:val="008965FB"/>
    <w:rsid w:val="009C0EB6"/>
    <w:rsid w:val="00A0564F"/>
    <w:rsid w:val="00A36CFF"/>
    <w:rsid w:val="00A858A6"/>
    <w:rsid w:val="00AF627C"/>
    <w:rsid w:val="00B765D2"/>
    <w:rsid w:val="00DF5864"/>
    <w:rsid w:val="00E0194C"/>
    <w:rsid w:val="00E52CC3"/>
    <w:rsid w:val="00ED274B"/>
    <w:rsid w:val="00FA2A90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36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71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13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F627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2155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hyperlink" Target="mailto:mfqra@nord-isere.cci.fr" TargetMode="External"/><Relationship Id="rId7" Type="http://schemas.openxmlformats.org/officeDocument/2006/relationships/hyperlink" Target="mailto:mfqra@nord-isere.cci.f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fichiers\sauvegarde\MQRA\AGENDA%20ET%20ORGANISATION%20REUNIONS\2014\20141106%20Journ&#233;e%20de%20la%20qualit&#233;%202&#232;%20&#233;dit&#176;\Bulletin%20inscrip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\\sfichiers\sauvegarde\MQRA\AGENDA ET ORGANISATION REUNIONS\2014\20141106 Journée de la qualité 2è édit°\Bulletin inscription.dotx</Template>
  <TotalTime>0</TotalTime>
  <Pages>1</Pages>
  <Words>120</Words>
  <Characters>569</Characters>
  <Application>Microsoft Macintosh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CCI DE GRENOBLE</Company>
  <LinksUpToDate>false</LinksUpToDate>
  <CharactersWithSpaces>668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axone</dc:creator>
  <cp:keywords/>
  <dc:description/>
  <cp:lastModifiedBy>Lise</cp:lastModifiedBy>
  <cp:revision>2</cp:revision>
  <dcterms:created xsi:type="dcterms:W3CDTF">2014-10-28T17:12:00Z</dcterms:created>
  <dcterms:modified xsi:type="dcterms:W3CDTF">2014-10-28T17:12:00Z</dcterms:modified>
  <cp:category/>
</cp:coreProperties>
</file>